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ADD" w:rsidRDefault="009F7ADD" w:rsidP="009D132D">
      <w:pPr>
        <w:jc w:val="center"/>
        <w:outlineLvl w:val="0"/>
        <w:rPr>
          <w:b/>
        </w:rPr>
      </w:pPr>
      <w:r>
        <w:rPr>
          <w:b/>
        </w:rPr>
        <w:t>Review SEM August 5</w:t>
      </w:r>
      <w:r w:rsidRPr="001A0DB4">
        <w:rPr>
          <w:b/>
          <w:vertAlign w:val="superscript"/>
        </w:rPr>
        <w:t>th</w:t>
      </w:r>
      <w:r>
        <w:rPr>
          <w:b/>
        </w:rPr>
        <w:t xml:space="preserve"> to August 11th</w:t>
      </w:r>
    </w:p>
    <w:p w:rsidR="009F7ADD" w:rsidRDefault="009F7ADD">
      <w:pPr>
        <w:rPr>
          <w:b/>
        </w:rPr>
      </w:pPr>
    </w:p>
    <w:p w:rsidR="009F7ADD" w:rsidRPr="002837E0" w:rsidRDefault="009F7ADD" w:rsidP="009D132D">
      <w:pPr>
        <w:outlineLvl w:val="0"/>
        <w:rPr>
          <w:b/>
        </w:rPr>
      </w:pPr>
      <w:r w:rsidRPr="002837E0">
        <w:rPr>
          <w:b/>
        </w:rPr>
        <w:t>Current Objective</w:t>
      </w:r>
    </w:p>
    <w:p w:rsidR="009F7ADD" w:rsidRDefault="009F7ADD"/>
    <w:p w:rsidR="009F7ADD" w:rsidRDefault="009F7ADD">
      <w:r>
        <w:t>Generate as many relevant clicks as possible during buying season. Start to evaluate DNI tracking. Evaluate impact on mobile bounce rate with new interface.</w:t>
      </w:r>
    </w:p>
    <w:p w:rsidR="009F7ADD" w:rsidRDefault="009F7ADD"/>
    <w:p w:rsidR="009F7ADD" w:rsidRPr="002837E0" w:rsidRDefault="009F7ADD" w:rsidP="009D132D">
      <w:pPr>
        <w:outlineLvl w:val="0"/>
        <w:rPr>
          <w:b/>
        </w:rPr>
      </w:pPr>
      <w:r w:rsidRPr="002837E0">
        <w:rPr>
          <w:b/>
        </w:rPr>
        <w:t>Analysis</w:t>
      </w:r>
    </w:p>
    <w:p w:rsidR="009F7ADD" w:rsidRDefault="009F7ADD"/>
    <w:p w:rsidR="009F7ADD" w:rsidRDefault="009F7ADD" w:rsidP="009D132D">
      <w:pPr>
        <w:outlineLvl w:val="0"/>
      </w:pPr>
      <w:r>
        <w:t xml:space="preserve">Google sales campaign clicks were very slightly up to 2488 from 2474. </w:t>
      </w:r>
    </w:p>
    <w:p w:rsidR="009F7ADD" w:rsidRDefault="009F7ADD" w:rsidP="00D871AE"/>
    <w:p w:rsidR="009F7ADD" w:rsidRDefault="009F7ADD" w:rsidP="00D871AE">
      <w:r>
        <w:t xml:space="preserve">Google rental campaign clicks were down to 1491 from 1617. This is likely seasonal. </w:t>
      </w:r>
    </w:p>
    <w:p w:rsidR="009F7ADD" w:rsidRDefault="009F7ADD" w:rsidP="00D871AE"/>
    <w:p w:rsidR="009F7ADD" w:rsidRDefault="009F7ADD" w:rsidP="009D132D">
      <w:pPr>
        <w:outlineLvl w:val="0"/>
      </w:pPr>
      <w:r>
        <w:t>Total Google spending was $4253 and total clicks were 3979.</w:t>
      </w:r>
    </w:p>
    <w:p w:rsidR="009F7ADD" w:rsidRDefault="009F7ADD"/>
    <w:p w:rsidR="009F7ADD" w:rsidRDefault="009F7ADD">
      <w:r>
        <w:t>Bing sales campaign clicks were slightly down to 965 from 993 whereas Bing rental campaign clicks were strongly up to 939 from 838.</w:t>
      </w:r>
    </w:p>
    <w:p w:rsidR="009F7ADD" w:rsidRDefault="009F7ADD"/>
    <w:p w:rsidR="009F7ADD" w:rsidRDefault="009F7ADD" w:rsidP="009D132D">
      <w:pPr>
        <w:outlineLvl w:val="0"/>
      </w:pPr>
      <w:r>
        <w:t xml:space="preserve">Total Bing spending was $1455 and total Bing clicks were 1904. </w:t>
      </w:r>
    </w:p>
    <w:p w:rsidR="009F7ADD" w:rsidRDefault="009F7ADD"/>
    <w:p w:rsidR="009F7ADD" w:rsidRPr="00F05E04" w:rsidRDefault="009F7ADD" w:rsidP="009D132D">
      <w:pPr>
        <w:outlineLvl w:val="0"/>
        <w:rPr>
          <w:b/>
        </w:rPr>
      </w:pPr>
      <w:r>
        <w:rPr>
          <w:b/>
        </w:rPr>
        <w:t>Suggestions</w:t>
      </w:r>
    </w:p>
    <w:p w:rsidR="009F7ADD" w:rsidRDefault="009F7ADD"/>
    <w:p w:rsidR="009F7ADD" w:rsidRDefault="009F7ADD" w:rsidP="009D132D">
      <w:pPr>
        <w:outlineLvl w:val="0"/>
      </w:pPr>
      <w:r>
        <w:t>Still waiting for feedback on budget increase suggestions from last week.</w:t>
      </w:r>
    </w:p>
    <w:p w:rsidR="009F7ADD" w:rsidRDefault="009F7ADD" w:rsidP="00F05E04"/>
    <w:p w:rsidR="009F7ADD" w:rsidRPr="00336AB0" w:rsidRDefault="009F7ADD" w:rsidP="009D132D">
      <w:pPr>
        <w:outlineLvl w:val="0"/>
        <w:rPr>
          <w:b/>
        </w:rPr>
      </w:pPr>
      <w:r w:rsidRPr="00336AB0">
        <w:rPr>
          <w:b/>
        </w:rPr>
        <w:t>What We Will Work on Next Week</w:t>
      </w:r>
    </w:p>
    <w:p w:rsidR="009F7ADD" w:rsidRDefault="009F7ADD" w:rsidP="00F05E04"/>
    <w:p w:rsidR="009F7ADD" w:rsidRDefault="009F7ADD" w:rsidP="009D132D">
      <w:pPr>
        <w:outlineLvl w:val="0"/>
      </w:pPr>
      <w:r>
        <w:t>Continue to adjust bids on Google</w:t>
      </w:r>
    </w:p>
    <w:p w:rsidR="009F7ADD" w:rsidRDefault="009F7ADD" w:rsidP="00F05E04">
      <w:r>
        <w:t>Continue to adjust Bing bids</w:t>
      </w:r>
    </w:p>
    <w:p w:rsidR="009F7ADD" w:rsidRDefault="009F7ADD" w:rsidP="00F05E04">
      <w:r>
        <w:t>Start to look at call data</w:t>
      </w:r>
    </w:p>
    <w:p w:rsidR="009F7ADD" w:rsidRDefault="009F7ADD" w:rsidP="00F05E04">
      <w:r>
        <w:t>Continue t</w:t>
      </w:r>
      <w:bookmarkStart w:id="0" w:name="_GoBack"/>
      <w:bookmarkEnd w:id="0"/>
      <w:r>
        <w:t>o evaluate the impact of the mobile UI change</w:t>
      </w:r>
    </w:p>
    <w:sectPr w:rsidR="009F7ADD" w:rsidSect="0071310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A1461"/>
    <w:multiLevelType w:val="multilevel"/>
    <w:tmpl w:val="F07AF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5E04"/>
    <w:rsid w:val="00046C13"/>
    <w:rsid w:val="000939F4"/>
    <w:rsid w:val="00093F35"/>
    <w:rsid w:val="00096897"/>
    <w:rsid w:val="00097A14"/>
    <w:rsid w:val="000E295B"/>
    <w:rsid w:val="000F022A"/>
    <w:rsid w:val="00117722"/>
    <w:rsid w:val="0013529F"/>
    <w:rsid w:val="0016124A"/>
    <w:rsid w:val="00173480"/>
    <w:rsid w:val="001761FD"/>
    <w:rsid w:val="001A0DB4"/>
    <w:rsid w:val="0020642B"/>
    <w:rsid w:val="002837E0"/>
    <w:rsid w:val="002A4666"/>
    <w:rsid w:val="002E1B4C"/>
    <w:rsid w:val="00315C5D"/>
    <w:rsid w:val="00336AB0"/>
    <w:rsid w:val="003425A1"/>
    <w:rsid w:val="00352936"/>
    <w:rsid w:val="00386E97"/>
    <w:rsid w:val="004E63C0"/>
    <w:rsid w:val="00586AD8"/>
    <w:rsid w:val="005D49DA"/>
    <w:rsid w:val="00690973"/>
    <w:rsid w:val="00695DFC"/>
    <w:rsid w:val="006A3595"/>
    <w:rsid w:val="006C7636"/>
    <w:rsid w:val="006F6D48"/>
    <w:rsid w:val="00713107"/>
    <w:rsid w:val="007B35BC"/>
    <w:rsid w:val="00817E49"/>
    <w:rsid w:val="0082255C"/>
    <w:rsid w:val="008232A7"/>
    <w:rsid w:val="008278DF"/>
    <w:rsid w:val="0084418F"/>
    <w:rsid w:val="008470BB"/>
    <w:rsid w:val="008D480D"/>
    <w:rsid w:val="008D7026"/>
    <w:rsid w:val="0090212A"/>
    <w:rsid w:val="009410A1"/>
    <w:rsid w:val="009A6376"/>
    <w:rsid w:val="009D132D"/>
    <w:rsid w:val="009F7ADD"/>
    <w:rsid w:val="00A1752C"/>
    <w:rsid w:val="00A702C7"/>
    <w:rsid w:val="00AB61B8"/>
    <w:rsid w:val="00B174D0"/>
    <w:rsid w:val="00B449AF"/>
    <w:rsid w:val="00B53FFA"/>
    <w:rsid w:val="00B8746F"/>
    <w:rsid w:val="00B95CD7"/>
    <w:rsid w:val="00BC7F91"/>
    <w:rsid w:val="00BE2687"/>
    <w:rsid w:val="00BF75EF"/>
    <w:rsid w:val="00C0163B"/>
    <w:rsid w:val="00C0504E"/>
    <w:rsid w:val="00C47FD9"/>
    <w:rsid w:val="00C66F4B"/>
    <w:rsid w:val="00CE0F6B"/>
    <w:rsid w:val="00CF3694"/>
    <w:rsid w:val="00D871AE"/>
    <w:rsid w:val="00DD216F"/>
    <w:rsid w:val="00DE79A1"/>
    <w:rsid w:val="00E01315"/>
    <w:rsid w:val="00E062DF"/>
    <w:rsid w:val="00E07D9D"/>
    <w:rsid w:val="00E57BBD"/>
    <w:rsid w:val="00EC714C"/>
    <w:rsid w:val="00ED2EC1"/>
    <w:rsid w:val="00EE0026"/>
    <w:rsid w:val="00F05E04"/>
    <w:rsid w:val="00F44F60"/>
    <w:rsid w:val="00F744DB"/>
    <w:rsid w:val="00F858FE"/>
    <w:rsid w:val="00F87268"/>
    <w:rsid w:val="00FB03AF"/>
    <w:rsid w:val="00FF1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9F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uiPriority w:val="99"/>
    <w:rsid w:val="00CF36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9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363</TotalTime>
  <Pages>1</Pages>
  <Words>135</Words>
  <Characters>773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SEM  May 20 – May 26, 2013</dc:title>
  <dc:subject/>
  <dc:creator>Ellen Thompson</dc:creator>
  <cp:keywords/>
  <dc:description/>
  <cp:lastModifiedBy>saarah</cp:lastModifiedBy>
  <cp:revision>3</cp:revision>
  <dcterms:created xsi:type="dcterms:W3CDTF">2013-08-13T11:36:00Z</dcterms:created>
  <dcterms:modified xsi:type="dcterms:W3CDTF">2013-08-13T11:37:00Z</dcterms:modified>
</cp:coreProperties>
</file>